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419F8" w14:textId="47C11670" w:rsidR="00C83B15" w:rsidRDefault="00C83B15" w:rsidP="00C83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«Родничок» с. Ботлих</w:t>
      </w:r>
    </w:p>
    <w:p w14:paraId="558697D5" w14:textId="77777777" w:rsidR="00C83B15" w:rsidRDefault="00C83B15" w:rsidP="00C83B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BBBB8" w14:textId="77777777" w:rsidR="00C83B15" w:rsidRDefault="00C83B15" w:rsidP="00C83B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C8DDA4" w14:textId="6BB8286F" w:rsidR="00C83B15" w:rsidRDefault="008706BA" w:rsidP="00C83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 за</w:t>
      </w:r>
      <w:r w:rsidR="00C83B15">
        <w:rPr>
          <w:rFonts w:ascii="Times New Roman" w:hAnsi="Times New Roman" w:cs="Times New Roman"/>
          <w:sz w:val="28"/>
          <w:szCs w:val="28"/>
        </w:rPr>
        <w:t>нятия в старшей группе на тему:</w:t>
      </w:r>
    </w:p>
    <w:p w14:paraId="223B64A9" w14:textId="496D5D2C" w:rsidR="00AF28CE" w:rsidRPr="00C83B15" w:rsidRDefault="00C83B15" w:rsidP="00C83B15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83B15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«Путешествие в село </w:t>
      </w:r>
      <w:proofErr w:type="spellStart"/>
      <w:r w:rsidRPr="00C83B15">
        <w:rPr>
          <w:rFonts w:ascii="Times New Roman" w:hAnsi="Times New Roman" w:cs="Times New Roman"/>
          <w:b/>
          <w:i/>
          <w:color w:val="FF0000"/>
          <w:sz w:val="40"/>
          <w:szCs w:val="40"/>
        </w:rPr>
        <w:t>Кубачи</w:t>
      </w:r>
      <w:proofErr w:type="spellEnd"/>
      <w:r w:rsidRPr="00C83B15">
        <w:rPr>
          <w:rFonts w:ascii="Times New Roman" w:hAnsi="Times New Roman" w:cs="Times New Roman"/>
          <w:b/>
          <w:i/>
          <w:color w:val="FF0000"/>
          <w:sz w:val="40"/>
          <w:szCs w:val="40"/>
        </w:rPr>
        <w:t>»</w:t>
      </w:r>
    </w:p>
    <w:p w14:paraId="50DD468D" w14:textId="77777777" w:rsidR="00C83B15" w:rsidRDefault="00C83B15">
      <w:pPr>
        <w:rPr>
          <w:rFonts w:ascii="Times New Roman" w:hAnsi="Times New Roman" w:cs="Times New Roman"/>
          <w:sz w:val="28"/>
          <w:szCs w:val="28"/>
        </w:rPr>
      </w:pPr>
    </w:p>
    <w:p w14:paraId="53E87EB7" w14:textId="090E3A85" w:rsidR="00C83B15" w:rsidRDefault="00C83B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E7C721" wp14:editId="3D60E63C">
            <wp:extent cx="5731510" cy="3819514"/>
            <wp:effectExtent l="0" t="0" r="2540" b="0"/>
            <wp:docPr id="1" name="Рисунок 1" descr="https://media.informpskov.ru/publication/2021/12/yYVY11640159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nformpskov.ru/publication/2021/12/yYVY116401597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6B0A" w14:textId="77777777" w:rsidR="00C83B15" w:rsidRDefault="00C83B15" w:rsidP="00C83B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7C7824F" w14:textId="6368DBAF" w:rsidR="00C83B15" w:rsidRDefault="00C83B15" w:rsidP="00C83B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Подготовила: воспитатель </w:t>
      </w:r>
    </w:p>
    <w:p w14:paraId="7BDEE2F8" w14:textId="59A7A063" w:rsidR="00C83B15" w:rsidRPr="00C83B15" w:rsidRDefault="0007003B" w:rsidP="00C83B15">
      <w:pPr>
        <w:pStyle w:val="af5"/>
        <w:shd w:val="clear" w:color="auto" w:fill="FFFFFF"/>
        <w:spacing w:before="225" w:beforeAutospacing="0" w:after="225" w:afterAutospacing="0" w:line="276" w:lineRule="auto"/>
        <w:ind w:hanging="142"/>
        <w:jc w:val="center"/>
        <w:rPr>
          <w:b/>
          <w:i/>
          <w:color w:val="FF0000"/>
          <w:sz w:val="40"/>
          <w:szCs w:val="40"/>
        </w:rPr>
      </w:pPr>
      <w:proofErr w:type="spellStart"/>
      <w:r>
        <w:rPr>
          <w:b/>
          <w:i/>
          <w:color w:val="FF0000"/>
          <w:sz w:val="40"/>
          <w:szCs w:val="40"/>
        </w:rPr>
        <w:t>Абдулаева</w:t>
      </w:r>
      <w:proofErr w:type="spellEnd"/>
      <w:r>
        <w:rPr>
          <w:b/>
          <w:i/>
          <w:color w:val="FF0000"/>
          <w:sz w:val="40"/>
          <w:szCs w:val="40"/>
        </w:rPr>
        <w:t xml:space="preserve"> </w:t>
      </w:r>
      <w:proofErr w:type="spellStart"/>
      <w:r>
        <w:rPr>
          <w:b/>
          <w:i/>
          <w:color w:val="FF0000"/>
          <w:sz w:val="40"/>
          <w:szCs w:val="40"/>
        </w:rPr>
        <w:t>Аминат</w:t>
      </w:r>
      <w:proofErr w:type="spellEnd"/>
      <w:r>
        <w:rPr>
          <w:b/>
          <w:i/>
          <w:color w:val="FF0000"/>
          <w:sz w:val="40"/>
          <w:szCs w:val="40"/>
        </w:rPr>
        <w:t xml:space="preserve"> </w:t>
      </w:r>
      <w:proofErr w:type="spellStart"/>
      <w:r>
        <w:rPr>
          <w:b/>
          <w:i/>
          <w:color w:val="FF0000"/>
          <w:sz w:val="40"/>
          <w:szCs w:val="40"/>
        </w:rPr>
        <w:t>Темирхановна</w:t>
      </w:r>
      <w:proofErr w:type="spellEnd"/>
    </w:p>
    <w:p w14:paraId="5922969A" w14:textId="77777777" w:rsidR="00C83B15" w:rsidRDefault="00C83B15" w:rsidP="00C83B15">
      <w:pPr>
        <w:pStyle w:val="af5"/>
        <w:shd w:val="clear" w:color="auto" w:fill="FFFFFF"/>
        <w:spacing w:before="225" w:beforeAutospacing="0" w:after="225" w:afterAutospacing="0" w:line="276" w:lineRule="auto"/>
        <w:ind w:hanging="142"/>
        <w:rPr>
          <w:b/>
          <w:color w:val="FF0000"/>
          <w:sz w:val="28"/>
          <w:szCs w:val="28"/>
        </w:rPr>
      </w:pPr>
    </w:p>
    <w:p w14:paraId="6CFFB6E2" w14:textId="77777777" w:rsidR="00C83B15" w:rsidRDefault="00C83B15" w:rsidP="00C83B15">
      <w:pPr>
        <w:pStyle w:val="af5"/>
        <w:shd w:val="clear" w:color="auto" w:fill="FFFFFF"/>
        <w:spacing w:before="225" w:beforeAutospacing="0" w:after="225" w:afterAutospacing="0" w:line="276" w:lineRule="auto"/>
        <w:ind w:hanging="142"/>
        <w:jc w:val="center"/>
        <w:rPr>
          <w:b/>
          <w:color w:val="FF0000"/>
          <w:sz w:val="28"/>
          <w:szCs w:val="28"/>
        </w:rPr>
      </w:pPr>
    </w:p>
    <w:p w14:paraId="1A4391B8" w14:textId="77777777" w:rsidR="0007003B" w:rsidRDefault="0007003B" w:rsidP="00C83B15">
      <w:pPr>
        <w:pStyle w:val="af5"/>
        <w:shd w:val="clear" w:color="auto" w:fill="FFFFFF"/>
        <w:spacing w:before="225" w:beforeAutospacing="0" w:after="225" w:afterAutospacing="0" w:line="276" w:lineRule="auto"/>
        <w:ind w:hanging="142"/>
        <w:jc w:val="center"/>
        <w:rPr>
          <w:b/>
          <w:sz w:val="28"/>
          <w:szCs w:val="28"/>
        </w:rPr>
      </w:pPr>
    </w:p>
    <w:p w14:paraId="0C43BA87" w14:textId="20EEED48" w:rsidR="008706BA" w:rsidRPr="00C83B15" w:rsidRDefault="008706BA" w:rsidP="00C83B15">
      <w:pPr>
        <w:pStyle w:val="af5"/>
        <w:shd w:val="clear" w:color="auto" w:fill="FFFFFF"/>
        <w:spacing w:before="225" w:beforeAutospacing="0" w:after="225" w:afterAutospacing="0" w:line="276" w:lineRule="auto"/>
        <w:ind w:hanging="142"/>
        <w:jc w:val="center"/>
        <w:rPr>
          <w:b/>
          <w:color w:val="FF0000"/>
          <w:sz w:val="28"/>
          <w:szCs w:val="28"/>
          <w:u w:val="dotted" w:color="FF0000"/>
        </w:rPr>
      </w:pPr>
      <w:bookmarkStart w:id="0" w:name="_GoBack"/>
      <w:bookmarkEnd w:id="0"/>
      <w:r w:rsidRPr="00C83B15">
        <w:rPr>
          <w:color w:val="FF0000"/>
          <w:sz w:val="28"/>
          <w:szCs w:val="28"/>
          <w:u w:val="dotted" w:color="FF0000"/>
        </w:rPr>
        <w:lastRenderedPageBreak/>
        <w:t>Программное содержание</w:t>
      </w:r>
      <w:r w:rsidR="00C83B15" w:rsidRPr="00C83B15">
        <w:rPr>
          <w:color w:val="FF0000"/>
          <w:sz w:val="28"/>
          <w:szCs w:val="28"/>
          <w:u w:val="dotted" w:color="FF0000"/>
        </w:rPr>
        <w:t>:</w:t>
      </w:r>
    </w:p>
    <w:p w14:paraId="03FDEE2E" w14:textId="54323E55" w:rsidR="008706BA" w:rsidRDefault="008706BA">
      <w:pPr>
        <w:rPr>
          <w:rFonts w:ascii="Times New Roman" w:hAnsi="Times New Roman" w:cs="Times New Roman"/>
          <w:color w:val="FF0000"/>
          <w:sz w:val="28"/>
          <w:szCs w:val="28"/>
          <w:u w:val="dotted"/>
        </w:rPr>
      </w:pPr>
      <w:r w:rsidRPr="00C83B15">
        <w:rPr>
          <w:rFonts w:ascii="Times New Roman" w:hAnsi="Times New Roman" w:cs="Times New Roman"/>
          <w:color w:val="FF0000"/>
          <w:sz w:val="28"/>
          <w:szCs w:val="28"/>
          <w:u w:val="dotted"/>
        </w:rPr>
        <w:t>Цель:</w:t>
      </w:r>
      <w:r w:rsidR="00DC6FB5">
        <w:rPr>
          <w:rFonts w:ascii="Times New Roman" w:hAnsi="Times New Roman" w:cs="Times New Roman"/>
          <w:color w:val="FF0000"/>
          <w:sz w:val="28"/>
          <w:szCs w:val="28"/>
          <w:u w:val="dotted"/>
        </w:rPr>
        <w:t xml:space="preserve"> </w:t>
      </w:r>
    </w:p>
    <w:p w14:paraId="268E2290" w14:textId="76621F6D" w:rsidR="00DC6FB5" w:rsidRDefault="00DC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родному краю через изобразительное искусство.</w:t>
      </w:r>
    </w:p>
    <w:p w14:paraId="2FB2B8A3" w14:textId="529E5665" w:rsidR="00DC6FB5" w:rsidRDefault="00DC6F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Расширить знания детей о народных художественных промысловых родного края.</w:t>
      </w:r>
      <w:proofErr w:type="gramEnd"/>
    </w:p>
    <w:p w14:paraId="2D5C8D1D" w14:textId="1F6537C3" w:rsidR="00DC6FB5" w:rsidRPr="00DC6FB5" w:rsidRDefault="00DC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интерес к традициям народного искусства.</w:t>
      </w:r>
    </w:p>
    <w:p w14:paraId="24E6A7B1" w14:textId="6220470B" w:rsidR="008706BA" w:rsidRDefault="008706BA">
      <w:pPr>
        <w:rPr>
          <w:rFonts w:ascii="Times New Roman" w:hAnsi="Times New Roman" w:cs="Times New Roman"/>
          <w:color w:val="FF0000"/>
          <w:sz w:val="28"/>
          <w:szCs w:val="28"/>
          <w:u w:val="dotted"/>
        </w:rPr>
      </w:pPr>
      <w:r w:rsidRPr="00C83B15">
        <w:rPr>
          <w:rFonts w:ascii="Times New Roman" w:hAnsi="Times New Roman" w:cs="Times New Roman"/>
          <w:color w:val="FF0000"/>
          <w:sz w:val="28"/>
          <w:szCs w:val="28"/>
          <w:u w:val="dotted"/>
        </w:rPr>
        <w:t>Задачи:</w:t>
      </w:r>
    </w:p>
    <w:p w14:paraId="0918E9DE" w14:textId="48B63729" w:rsidR="00DC6FB5" w:rsidRDefault="00DC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традициями и обычаями даргинского народа;</w:t>
      </w:r>
    </w:p>
    <w:p w14:paraId="58BDEBFC" w14:textId="77777777" w:rsidR="00DC6FB5" w:rsidRDefault="00DC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искусству;</w:t>
      </w:r>
    </w:p>
    <w:p w14:paraId="39B98482" w14:textId="77777777" w:rsidR="00DC6FB5" w:rsidRDefault="00DC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 называть элементы узоров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мастеров;</w:t>
      </w:r>
    </w:p>
    <w:p w14:paraId="32A23079" w14:textId="04332943" w:rsidR="00DC6FB5" w:rsidRPr="00DC6FB5" w:rsidRDefault="00DC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знания национальностей народов Дагестана. </w:t>
      </w:r>
    </w:p>
    <w:p w14:paraId="0B5259D3" w14:textId="5A89ADCE" w:rsidR="008706BA" w:rsidRDefault="008706BA">
      <w:pPr>
        <w:rPr>
          <w:rFonts w:ascii="Times New Roman" w:hAnsi="Times New Roman" w:cs="Times New Roman"/>
          <w:color w:val="FF0000"/>
          <w:sz w:val="28"/>
          <w:szCs w:val="28"/>
          <w:u w:val="dotted"/>
        </w:rPr>
      </w:pPr>
      <w:r w:rsidRPr="00C83B15">
        <w:rPr>
          <w:rFonts w:ascii="Times New Roman" w:hAnsi="Times New Roman" w:cs="Times New Roman"/>
          <w:color w:val="FF0000"/>
          <w:sz w:val="28"/>
          <w:szCs w:val="28"/>
          <w:u w:val="dotted"/>
        </w:rPr>
        <w:t>Материалы:</w:t>
      </w:r>
    </w:p>
    <w:p w14:paraId="39C29EB2" w14:textId="0AB16614" w:rsidR="00DC6FB5" w:rsidRPr="00DC6FB5" w:rsidRDefault="00DC6F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513">
        <w:rPr>
          <w:rFonts w:ascii="Times New Roman" w:hAnsi="Times New Roman" w:cs="Times New Roman"/>
          <w:sz w:val="28"/>
          <w:szCs w:val="28"/>
        </w:rPr>
        <w:t>Проектор ИКТ, и</w:t>
      </w:r>
      <w:r>
        <w:rPr>
          <w:rFonts w:ascii="Times New Roman" w:hAnsi="Times New Roman" w:cs="Times New Roman"/>
          <w:sz w:val="28"/>
          <w:szCs w:val="28"/>
        </w:rPr>
        <w:t xml:space="preserve">ллюстрации, изделия из меди и серебра (кувшины, подносы, кинжалы, </w:t>
      </w:r>
      <w:r w:rsidR="00557513">
        <w:rPr>
          <w:rFonts w:ascii="Times New Roman" w:hAnsi="Times New Roman" w:cs="Times New Roman"/>
          <w:sz w:val="28"/>
          <w:szCs w:val="28"/>
        </w:rPr>
        <w:t xml:space="preserve">и т.д.), глобус, готовый материал для нанесения узоров и камней. </w:t>
      </w:r>
      <w:proofErr w:type="gramEnd"/>
    </w:p>
    <w:p w14:paraId="6EDDAB73" w14:textId="49073F08" w:rsidR="008706BA" w:rsidRDefault="008706BA">
      <w:pPr>
        <w:rPr>
          <w:rFonts w:ascii="Times New Roman" w:hAnsi="Times New Roman" w:cs="Times New Roman"/>
          <w:sz w:val="28"/>
          <w:szCs w:val="28"/>
        </w:rPr>
      </w:pPr>
    </w:p>
    <w:p w14:paraId="3609F13F" w14:textId="7CB69010" w:rsidR="008706BA" w:rsidRPr="00C83B15" w:rsidRDefault="008706BA" w:rsidP="008706BA">
      <w:pPr>
        <w:jc w:val="center"/>
        <w:rPr>
          <w:rFonts w:ascii="Times New Roman" w:hAnsi="Times New Roman" w:cs="Times New Roman"/>
          <w:color w:val="FF0000"/>
          <w:sz w:val="28"/>
          <w:szCs w:val="28"/>
          <w:u w:val="dotted"/>
        </w:rPr>
      </w:pPr>
      <w:r w:rsidRPr="00C83B15">
        <w:rPr>
          <w:rFonts w:ascii="Times New Roman" w:hAnsi="Times New Roman" w:cs="Times New Roman"/>
          <w:color w:val="FF0000"/>
          <w:sz w:val="28"/>
          <w:szCs w:val="28"/>
          <w:u w:val="dotted"/>
        </w:rPr>
        <w:t>Ход занятия:</w:t>
      </w:r>
    </w:p>
    <w:p w14:paraId="02C1C335" w14:textId="4539CD88" w:rsidR="008706BA" w:rsidRDefault="008706BA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дагестанскую музыку в национальных костюмах заходят в зал и становятся в полукруг.</w:t>
      </w:r>
    </w:p>
    <w:p w14:paraId="6285F07F" w14:textId="0EC0ECA8" w:rsidR="00557513" w:rsidRDefault="008706BA" w:rsidP="008706BA">
      <w:pPr>
        <w:rPr>
          <w:rFonts w:ascii="Times New Roman" w:hAnsi="Times New Roman" w:cs="Times New Roman"/>
          <w:sz w:val="28"/>
          <w:szCs w:val="28"/>
        </w:rPr>
      </w:pPr>
      <w:r w:rsidRPr="0055751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557513" w:rsidRPr="00557513">
        <w:rPr>
          <w:rFonts w:ascii="Times New Roman" w:hAnsi="Times New Roman" w:cs="Times New Roman"/>
          <w:sz w:val="28"/>
          <w:szCs w:val="28"/>
        </w:rPr>
        <w:t xml:space="preserve"> </w:t>
      </w:r>
      <w:r w:rsidR="00557513">
        <w:rPr>
          <w:rFonts w:ascii="Times New Roman" w:hAnsi="Times New Roman" w:cs="Times New Roman"/>
          <w:sz w:val="28"/>
          <w:szCs w:val="28"/>
        </w:rPr>
        <w:t xml:space="preserve">Здравствуйте, ребята!!! Я очень рада вас всех видеть… </w:t>
      </w:r>
    </w:p>
    <w:p w14:paraId="3C274DFB" w14:textId="58690668" w:rsidR="00102E6D" w:rsidRDefault="008706BA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02E6D">
        <w:rPr>
          <w:rFonts w:ascii="Times New Roman" w:hAnsi="Times New Roman" w:cs="Times New Roman"/>
          <w:sz w:val="28"/>
          <w:szCs w:val="28"/>
        </w:rPr>
        <w:t xml:space="preserve">Ребята, а как здороваются у нас в Дагестане? </w:t>
      </w:r>
      <w:r w:rsidR="00AB4FAB">
        <w:rPr>
          <w:rFonts w:ascii="Times New Roman" w:hAnsi="Times New Roman" w:cs="Times New Roman"/>
          <w:sz w:val="28"/>
          <w:szCs w:val="28"/>
        </w:rPr>
        <w:t>Я уверена, вы это знае</w:t>
      </w:r>
      <w:r w:rsidR="0074088C">
        <w:rPr>
          <w:rFonts w:ascii="Times New Roman" w:hAnsi="Times New Roman" w:cs="Times New Roman"/>
          <w:sz w:val="28"/>
          <w:szCs w:val="28"/>
        </w:rPr>
        <w:t>те!</w:t>
      </w:r>
    </w:p>
    <w:p w14:paraId="6CE319AD" w14:textId="36092557" w:rsidR="00102E6D" w:rsidRDefault="00102E6D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>! Давайте поздороваемся с нашими гостями!</w:t>
      </w:r>
    </w:p>
    <w:p w14:paraId="17EA587E" w14:textId="68EADF27" w:rsidR="00102E6D" w:rsidRDefault="00557513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</w:t>
      </w:r>
      <w:r w:rsidR="00C84BC9">
        <w:rPr>
          <w:rFonts w:ascii="Times New Roman" w:hAnsi="Times New Roman" w:cs="Times New Roman"/>
          <w:sz w:val="28"/>
          <w:szCs w:val="28"/>
        </w:rPr>
        <w:t>, давайте, поприветствуем и друг друга!</w:t>
      </w:r>
    </w:p>
    <w:p w14:paraId="1975A084" w14:textId="3DEE5DFC" w:rsidR="00C84BC9" w:rsidRDefault="00C84BC9" w:rsidP="008706B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4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Салам </w:t>
      </w:r>
      <w:proofErr w:type="spellStart"/>
      <w:r w:rsidRPr="00C84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Аллейкум</w:t>
      </w:r>
      <w:proofErr w:type="spellEnd"/>
      <w:r w:rsidRPr="00C84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дорогой друг!                                                                                  Солнце светит всем вокруг.                                                                            Улыбнись и станет веселей,                                                                                                            И мир вокруг станет добрей!</w:t>
      </w:r>
    </w:p>
    <w:p w14:paraId="7C985CD4" w14:textId="7C2E3616" w:rsidR="00C84BC9" w:rsidRDefault="00C84BC9" w:rsidP="008706BA">
      <w:pPr>
        <w:rPr>
          <w:rFonts w:ascii="Times New Roman" w:hAnsi="Times New Roman" w:cs="Times New Roman"/>
          <w:sz w:val="28"/>
          <w:szCs w:val="28"/>
        </w:rPr>
      </w:pPr>
    </w:p>
    <w:p w14:paraId="13DDDA9D" w14:textId="366B415C" w:rsidR="00C84BC9" w:rsidRDefault="00C84BC9" w:rsidP="008706BA">
      <w:pPr>
        <w:rPr>
          <w:rFonts w:ascii="Times New Roman" w:hAnsi="Times New Roman" w:cs="Times New Roman"/>
          <w:sz w:val="28"/>
          <w:szCs w:val="28"/>
        </w:rPr>
      </w:pPr>
      <w:r w:rsidRPr="0055751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Ребята! </w:t>
      </w:r>
      <w:r w:rsidR="00557513">
        <w:rPr>
          <w:rFonts w:ascii="Times New Roman" w:hAnsi="Times New Roman" w:cs="Times New Roman"/>
          <w:sz w:val="28"/>
          <w:szCs w:val="28"/>
        </w:rPr>
        <w:t>Вот мы и</w:t>
      </w:r>
      <w:r>
        <w:rPr>
          <w:rFonts w:ascii="Times New Roman" w:hAnsi="Times New Roman" w:cs="Times New Roman"/>
          <w:sz w:val="28"/>
          <w:szCs w:val="28"/>
        </w:rPr>
        <w:t xml:space="preserve"> поздоровались друг с другом. Вы сегодня все очень красивые и нарядные.  Посмотрите, что я хочу сегодня вам показать (выносит глобус) </w:t>
      </w:r>
    </w:p>
    <w:p w14:paraId="096CAB70" w14:textId="258D5EE5" w:rsidR="0098477A" w:rsidRDefault="0098477A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(глобус)</w:t>
      </w:r>
    </w:p>
    <w:p w14:paraId="3B7E2EDD" w14:textId="28BC674A" w:rsidR="0098477A" w:rsidRDefault="0098477A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увидеть на глобусе? (нашу страну)</w:t>
      </w:r>
    </w:p>
    <w:p w14:paraId="5ED359C6" w14:textId="509E09F8" w:rsidR="0098477A" w:rsidRDefault="0098477A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страна? (Россия)</w:t>
      </w:r>
    </w:p>
    <w:p w14:paraId="59F15A64" w14:textId="18F93575" w:rsidR="0098477A" w:rsidRDefault="0098477A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ребята, наша большая родина.</w:t>
      </w:r>
    </w:p>
    <w:p w14:paraId="2B849136" w14:textId="49A632AC" w:rsidR="0098477A" w:rsidRDefault="0098477A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маленькая родина (Дагестан)</w:t>
      </w:r>
    </w:p>
    <w:p w14:paraId="07F2CBFA" w14:textId="3BDD6F25" w:rsidR="0098477A" w:rsidRDefault="0098477A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столица нашей республика? (Махачкала)</w:t>
      </w:r>
    </w:p>
    <w:p w14:paraId="38FDBE0D" w14:textId="4BB73E50" w:rsidR="0098477A" w:rsidRDefault="0098477A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родной край – Дагестан славится своими горами, цветущими лугами и чистыми ручьями. Также, ребята с давних пор </w:t>
      </w:r>
      <w:r w:rsidR="00147FC6">
        <w:rPr>
          <w:rFonts w:ascii="Times New Roman" w:hAnsi="Times New Roman" w:cs="Times New Roman"/>
          <w:sz w:val="28"/>
          <w:szCs w:val="28"/>
        </w:rPr>
        <w:t>Дагестан славится своими мастерами – людьми</w:t>
      </w:r>
      <w:r w:rsidR="00557513">
        <w:rPr>
          <w:rFonts w:ascii="Times New Roman" w:hAnsi="Times New Roman" w:cs="Times New Roman"/>
          <w:sz w:val="28"/>
          <w:szCs w:val="28"/>
        </w:rPr>
        <w:t>,</w:t>
      </w:r>
      <w:r w:rsidR="00147FC6">
        <w:rPr>
          <w:rFonts w:ascii="Times New Roman" w:hAnsi="Times New Roman" w:cs="Times New Roman"/>
          <w:sz w:val="28"/>
          <w:szCs w:val="28"/>
        </w:rPr>
        <w:t xml:space="preserve"> которые своими руками создают сказочную красоту.</w:t>
      </w:r>
    </w:p>
    <w:p w14:paraId="69DBF886" w14:textId="4FDE5F60" w:rsidR="00147FC6" w:rsidRDefault="00147FC6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5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знаете, какими ремеслами славится Дагестан?</w:t>
      </w:r>
    </w:p>
    <w:p w14:paraId="0A14EA2E" w14:textId="628B961A" w:rsidR="00147FC6" w:rsidRDefault="00147FC6" w:rsidP="008706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изделия, ковроткачество, гончарное производство, резьба и насечка по дереву.</w:t>
      </w:r>
    </w:p>
    <w:p w14:paraId="200A5291" w14:textId="78B4E4F3" w:rsidR="00147FC6" w:rsidRDefault="00147FC6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Дагестан многонационален. А какие нации вы знаете? (Аварцы, даргинцы, кумыки, лакцы и т.д.) </w:t>
      </w:r>
    </w:p>
    <w:p w14:paraId="4EC0290D" w14:textId="1A0C8869" w:rsidR="00147FC6" w:rsidRDefault="00147FC6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поговорим о д</w:t>
      </w:r>
      <w:r w:rsidR="008104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ргинском народе</w:t>
      </w:r>
      <w:r w:rsidR="008104F7">
        <w:rPr>
          <w:rFonts w:ascii="Times New Roman" w:hAnsi="Times New Roman" w:cs="Times New Roman"/>
          <w:sz w:val="28"/>
          <w:szCs w:val="28"/>
        </w:rPr>
        <w:t xml:space="preserve"> - кубачинцах</w:t>
      </w:r>
      <w:r>
        <w:rPr>
          <w:rFonts w:ascii="Times New Roman" w:hAnsi="Times New Roman" w:cs="Times New Roman"/>
          <w:sz w:val="28"/>
          <w:szCs w:val="28"/>
        </w:rPr>
        <w:t>, об их ис</w:t>
      </w:r>
      <w:r w:rsidR="008104F7">
        <w:rPr>
          <w:rFonts w:ascii="Times New Roman" w:hAnsi="Times New Roman" w:cs="Times New Roman"/>
          <w:sz w:val="28"/>
          <w:szCs w:val="28"/>
        </w:rPr>
        <w:t xml:space="preserve">кусстве, обычаях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4F7">
        <w:rPr>
          <w:rFonts w:ascii="Times New Roman" w:hAnsi="Times New Roman" w:cs="Times New Roman"/>
          <w:sz w:val="28"/>
          <w:szCs w:val="28"/>
        </w:rPr>
        <w:t>и традициях.</w:t>
      </w:r>
    </w:p>
    <w:p w14:paraId="71A0E998" w14:textId="72615F39" w:rsidR="004F49BF" w:rsidRDefault="00DD6DD2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семье есть комната, где хранятся красивые изделия мастеров.</w:t>
      </w:r>
    </w:p>
    <w:p w14:paraId="579F2B55" w14:textId="48347748" w:rsidR="009E2A2B" w:rsidRDefault="004F49BF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хочу вас познакомить с куклой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приглашает</w:t>
      </w:r>
      <w:r w:rsidR="00535F5A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6DD2">
        <w:rPr>
          <w:rFonts w:ascii="Times New Roman" w:hAnsi="Times New Roman" w:cs="Times New Roman"/>
          <w:sz w:val="28"/>
          <w:szCs w:val="28"/>
        </w:rPr>
        <w:t xml:space="preserve">комнату </w:t>
      </w:r>
      <w:r w:rsidR="00065112">
        <w:rPr>
          <w:rFonts w:ascii="Times New Roman" w:hAnsi="Times New Roman" w:cs="Times New Roman"/>
          <w:sz w:val="28"/>
          <w:szCs w:val="28"/>
        </w:rPr>
        <w:t>–</w:t>
      </w:r>
      <w:r w:rsidR="00DD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</w:t>
      </w:r>
      <w:r w:rsidR="00065112">
        <w:rPr>
          <w:rFonts w:ascii="Times New Roman" w:hAnsi="Times New Roman" w:cs="Times New Roman"/>
          <w:sz w:val="28"/>
          <w:szCs w:val="28"/>
        </w:rPr>
        <w:t xml:space="preserve"> в село </w:t>
      </w:r>
      <w:proofErr w:type="spellStart"/>
      <w:r w:rsidR="00065112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23FAB">
        <w:rPr>
          <w:rFonts w:ascii="Times New Roman" w:hAnsi="Times New Roman" w:cs="Times New Roman"/>
          <w:sz w:val="28"/>
          <w:szCs w:val="28"/>
        </w:rPr>
        <w:t xml:space="preserve"> Стены этой комнаты по древней традиции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FAB">
        <w:rPr>
          <w:rFonts w:ascii="Times New Roman" w:hAnsi="Times New Roman" w:cs="Times New Roman"/>
          <w:sz w:val="28"/>
          <w:szCs w:val="28"/>
        </w:rPr>
        <w:t>окрашены в синий цвет.</w:t>
      </w:r>
      <w:r w:rsidR="00A55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какие здесь изделия. Тут кинжалы, тут кувшины, </w:t>
      </w:r>
      <w:r w:rsidR="00523FAB">
        <w:rPr>
          <w:rFonts w:ascii="Times New Roman" w:hAnsi="Times New Roman" w:cs="Times New Roman"/>
          <w:sz w:val="28"/>
          <w:szCs w:val="28"/>
        </w:rPr>
        <w:t xml:space="preserve">блюда, </w:t>
      </w:r>
      <w:r w:rsidR="00535F5A">
        <w:rPr>
          <w:rFonts w:ascii="Times New Roman" w:hAnsi="Times New Roman" w:cs="Times New Roman"/>
          <w:sz w:val="28"/>
          <w:szCs w:val="28"/>
        </w:rPr>
        <w:t>браслеты</w:t>
      </w:r>
      <w:r>
        <w:rPr>
          <w:rFonts w:ascii="Times New Roman" w:hAnsi="Times New Roman" w:cs="Times New Roman"/>
          <w:sz w:val="28"/>
          <w:szCs w:val="28"/>
        </w:rPr>
        <w:t xml:space="preserve">, пояса. </w:t>
      </w:r>
    </w:p>
    <w:p w14:paraId="20642405" w14:textId="2F0CC8C2" w:rsidR="004F49BF" w:rsidRDefault="009E2A2B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внимательно разглядим эти изделия, какие на них нанесены узоры.  </w:t>
      </w:r>
      <w:r w:rsidR="004F49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E8435" w14:textId="05D1A236" w:rsidR="009E2A2B" w:rsidRDefault="009E2A2B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Все эти изделия изготавливают в художественной мастерской, здесь трудятся не только не только мужчины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злотокузнецы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женщины. Они также наносят узоры на кольца, браслеты, пояса. Еще они вышивают красивые платки, которые называют – Казы. </w:t>
      </w:r>
    </w:p>
    <w:p w14:paraId="5648A937" w14:textId="6E5D3528" w:rsidR="009E2A2B" w:rsidRDefault="009E2A2B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такие красивые </w:t>
      </w:r>
      <w:r w:rsidR="00DD6DD2">
        <w:rPr>
          <w:rFonts w:ascii="Times New Roman" w:hAnsi="Times New Roman" w:cs="Times New Roman"/>
          <w:sz w:val="28"/>
          <w:szCs w:val="28"/>
        </w:rPr>
        <w:t>Казы девушки надевают на различные торжества, на</w:t>
      </w:r>
      <w:r w:rsidR="00535F5A">
        <w:rPr>
          <w:rFonts w:ascii="Times New Roman" w:hAnsi="Times New Roman" w:cs="Times New Roman"/>
          <w:sz w:val="28"/>
          <w:szCs w:val="28"/>
        </w:rPr>
        <w:t>пример</w:t>
      </w:r>
      <w:proofErr w:type="gramStart"/>
      <w:r w:rsidR="00535F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5F5A">
        <w:rPr>
          <w:rFonts w:ascii="Times New Roman" w:hAnsi="Times New Roman" w:cs="Times New Roman"/>
          <w:sz w:val="28"/>
          <w:szCs w:val="28"/>
        </w:rPr>
        <w:t xml:space="preserve"> самый красивый платок од</w:t>
      </w:r>
      <w:r w:rsidR="00DD6DD2">
        <w:rPr>
          <w:rFonts w:ascii="Times New Roman" w:hAnsi="Times New Roman" w:cs="Times New Roman"/>
          <w:sz w:val="28"/>
          <w:szCs w:val="28"/>
        </w:rPr>
        <w:t xml:space="preserve">евают на голову невесте. </w:t>
      </w:r>
    </w:p>
    <w:p w14:paraId="60E445CF" w14:textId="3056F6EF" w:rsidR="00523FAB" w:rsidRDefault="00523FAB" w:rsidP="008706BA">
      <w:pPr>
        <w:rPr>
          <w:rFonts w:ascii="Times New Roman" w:hAnsi="Times New Roman" w:cs="Times New Roman"/>
          <w:sz w:val="28"/>
          <w:szCs w:val="28"/>
        </w:rPr>
      </w:pPr>
    </w:p>
    <w:p w14:paraId="134BF569" w14:textId="40E2B135" w:rsidR="00523FAB" w:rsidRDefault="00535F5A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523FAB">
        <w:rPr>
          <w:rFonts w:ascii="Times New Roman" w:hAnsi="Times New Roman" w:cs="Times New Roman"/>
          <w:sz w:val="28"/>
          <w:szCs w:val="28"/>
        </w:rPr>
        <w:t xml:space="preserve">, все эти изделия вы можете встретить в мастерской высоко в горах. </w:t>
      </w:r>
      <w:r w:rsidR="00496CB9">
        <w:rPr>
          <w:rFonts w:ascii="Times New Roman" w:hAnsi="Times New Roman" w:cs="Times New Roman"/>
          <w:sz w:val="28"/>
          <w:szCs w:val="28"/>
        </w:rPr>
        <w:t xml:space="preserve">А для того, чтобы там оказаться мы с вами проведем </w:t>
      </w:r>
      <w:proofErr w:type="spellStart"/>
      <w:r w:rsidR="00496CB9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8E7F38">
        <w:rPr>
          <w:rFonts w:ascii="Times New Roman" w:hAnsi="Times New Roman" w:cs="Times New Roman"/>
          <w:sz w:val="28"/>
          <w:szCs w:val="28"/>
        </w:rPr>
        <w:t xml:space="preserve"> (пальчиковая гимнастика)</w:t>
      </w:r>
    </w:p>
    <w:p w14:paraId="7DC5EF51" w14:textId="77777777" w:rsidR="00496CB9" w:rsidRDefault="00496CB9" w:rsidP="008706BA">
      <w:pPr>
        <w:rPr>
          <w:rFonts w:ascii="Times New Roman" w:hAnsi="Times New Roman" w:cs="Times New Roman"/>
          <w:sz w:val="28"/>
          <w:szCs w:val="28"/>
        </w:rPr>
      </w:pPr>
    </w:p>
    <w:p w14:paraId="62570498" w14:textId="77777777" w:rsidR="00496CB9" w:rsidRDefault="00496CB9" w:rsidP="008706BA">
      <w:pPr>
        <w:rPr>
          <w:rFonts w:ascii="Times New Roman" w:hAnsi="Times New Roman" w:cs="Times New Roman"/>
          <w:sz w:val="28"/>
          <w:szCs w:val="28"/>
        </w:rPr>
      </w:pPr>
    </w:p>
    <w:p w14:paraId="340F70E3" w14:textId="77777777" w:rsidR="00496CB9" w:rsidRDefault="00496CB9" w:rsidP="008706BA">
      <w:pPr>
        <w:rPr>
          <w:rFonts w:ascii="Times New Roman" w:hAnsi="Times New Roman" w:cs="Times New Roman"/>
          <w:sz w:val="28"/>
          <w:szCs w:val="28"/>
        </w:rPr>
      </w:pPr>
    </w:p>
    <w:p w14:paraId="25D3CEC8" w14:textId="3F582851" w:rsidR="00496CB9" w:rsidRDefault="00496CB9" w:rsidP="008706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41DADCA" w14:textId="5CD1B4F0" w:rsidR="00496CB9" w:rsidRDefault="00535F5A" w:rsidP="008706BA">
      <w:pPr>
        <w:rPr>
          <w:rFonts w:ascii="Times New Roman" w:hAnsi="Times New Roman" w:cs="Times New Roman"/>
          <w:sz w:val="28"/>
          <w:szCs w:val="28"/>
        </w:rPr>
      </w:pPr>
      <w:r w:rsidRPr="00535F5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496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и оказались в мастерской</w:t>
      </w:r>
      <w:r w:rsidR="00496CB9">
        <w:rPr>
          <w:rFonts w:ascii="Times New Roman" w:hAnsi="Times New Roman" w:cs="Times New Roman"/>
          <w:sz w:val="28"/>
          <w:szCs w:val="28"/>
        </w:rPr>
        <w:t>. Давайте и мы с вами станем мастерами</w:t>
      </w:r>
      <w:proofErr w:type="gramStart"/>
      <w:r w:rsidR="008E7F38">
        <w:rPr>
          <w:rFonts w:ascii="Times New Roman" w:hAnsi="Times New Roman" w:cs="Times New Roman"/>
          <w:sz w:val="28"/>
          <w:szCs w:val="28"/>
        </w:rPr>
        <w:t xml:space="preserve"> </w:t>
      </w:r>
      <w:r w:rsidR="002D5A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5A48">
        <w:rPr>
          <w:rFonts w:ascii="Times New Roman" w:hAnsi="Times New Roman" w:cs="Times New Roman"/>
          <w:sz w:val="28"/>
          <w:szCs w:val="28"/>
        </w:rPr>
        <w:t xml:space="preserve"> Я предлагаю мальчикам стать златокузнецами</w:t>
      </w:r>
      <w:r w:rsidR="00A55FCF">
        <w:rPr>
          <w:rFonts w:ascii="Times New Roman" w:hAnsi="Times New Roman" w:cs="Times New Roman"/>
          <w:sz w:val="28"/>
          <w:szCs w:val="28"/>
        </w:rPr>
        <w:t xml:space="preserve"> и нанести узоры на кинжалы</w:t>
      </w:r>
      <w:r w:rsidR="002D5A48">
        <w:rPr>
          <w:rFonts w:ascii="Times New Roman" w:hAnsi="Times New Roman" w:cs="Times New Roman"/>
          <w:sz w:val="28"/>
          <w:szCs w:val="28"/>
        </w:rPr>
        <w:t>, девочкам – мастерицами</w:t>
      </w:r>
      <w:r w:rsidR="00A55FCF">
        <w:rPr>
          <w:rFonts w:ascii="Times New Roman" w:hAnsi="Times New Roman" w:cs="Times New Roman"/>
          <w:sz w:val="28"/>
          <w:szCs w:val="28"/>
        </w:rPr>
        <w:t xml:space="preserve"> и нанести узор на Казы платочки</w:t>
      </w:r>
      <w:r w:rsidR="002D5A48">
        <w:rPr>
          <w:rFonts w:ascii="Times New Roman" w:hAnsi="Times New Roman" w:cs="Times New Roman"/>
          <w:sz w:val="28"/>
          <w:szCs w:val="28"/>
        </w:rPr>
        <w:t>. В Дагестане принято уважать женщин, поэтому де</w:t>
      </w:r>
      <w:r w:rsidR="00A55FCF">
        <w:rPr>
          <w:rFonts w:ascii="Times New Roman" w:hAnsi="Times New Roman" w:cs="Times New Roman"/>
          <w:sz w:val="28"/>
          <w:szCs w:val="28"/>
        </w:rPr>
        <w:t>вочки пройдут первыми, а затем мальчики.</w:t>
      </w:r>
    </w:p>
    <w:p w14:paraId="3EFDC04A" w14:textId="1E4A5AF7" w:rsidR="00A55FCF" w:rsidRDefault="00A55FCF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часть, звучит спокойная  фоновая музыка</w:t>
      </w:r>
    </w:p>
    <w:p w14:paraId="25908442" w14:textId="424CC500" w:rsidR="00A55FCF" w:rsidRDefault="00A55FCF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можете эти изделия выставить в св</w:t>
      </w:r>
      <w:r w:rsidR="00232BB6">
        <w:rPr>
          <w:rFonts w:ascii="Times New Roman" w:hAnsi="Times New Roman" w:cs="Times New Roman"/>
          <w:sz w:val="28"/>
          <w:szCs w:val="28"/>
        </w:rPr>
        <w:t>оем мини – музее в группе.</w:t>
      </w:r>
    </w:p>
    <w:p w14:paraId="162E78B4" w14:textId="2C6EBCF0" w:rsidR="00232BB6" w:rsidRDefault="00535F5A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14:paraId="0181C3BE" w14:textId="77777777" w:rsidR="00AB4FAB" w:rsidRPr="00AB4FAB" w:rsidRDefault="00AB4FAB" w:rsidP="00AB4FA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Дорогие ребята, вы все </w:t>
      </w:r>
      <w:proofErr w:type="spellStart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сегоднябыли</w:t>
      </w:r>
      <w:proofErr w:type="spellEnd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активными, очень старались, </w:t>
      </w:r>
      <w:proofErr w:type="spellStart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молодцы</w:t>
      </w:r>
      <w:proofErr w:type="gramStart"/>
      <w:r w:rsidRPr="00AB4FAB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!</w:t>
      </w:r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В</w:t>
      </w:r>
      <w:proofErr w:type="gramEnd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ам</w:t>
      </w:r>
      <w:proofErr w:type="spellEnd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6A3F0931" w14:textId="77777777" w:rsidR="00AB4FAB" w:rsidRPr="00AB4FAB" w:rsidRDefault="00AB4FAB" w:rsidP="00AB4FA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B4FAB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понравилось путешествие? Надеюсь и нашим гостям тоже понравилось</w:t>
      </w:r>
      <w:r w:rsidRPr="00AB4FAB">
        <w:rPr>
          <w:rFonts w:ascii="ff5" w:eastAsia="Times New Roman" w:hAnsi="ff5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. </w:t>
      </w:r>
      <w:r w:rsidRPr="00AB4FAB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Но, к сожалению, </w:t>
      </w:r>
    </w:p>
    <w:p w14:paraId="0F508D59" w14:textId="77777777" w:rsidR="00AB4FAB" w:rsidRPr="00AB4FAB" w:rsidRDefault="00AB4FAB" w:rsidP="00AB4FA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B4FAB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наше путешествие по высокогорным селам Дагестана закончилось.</w:t>
      </w:r>
    </w:p>
    <w:p w14:paraId="7524F67E" w14:textId="77777777" w:rsidR="00AB4FAB" w:rsidRPr="00AB4FAB" w:rsidRDefault="00AB4FAB" w:rsidP="00AB4FA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Дорогие ребята, вы все </w:t>
      </w:r>
      <w:proofErr w:type="spellStart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сегоднябыли</w:t>
      </w:r>
      <w:proofErr w:type="spellEnd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активными, очень старались, </w:t>
      </w:r>
      <w:proofErr w:type="spellStart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молодцы</w:t>
      </w:r>
      <w:proofErr w:type="gramStart"/>
      <w:r w:rsidRPr="00AB4FAB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!</w:t>
      </w:r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В</w:t>
      </w:r>
      <w:proofErr w:type="gramEnd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ам</w:t>
      </w:r>
      <w:proofErr w:type="spellEnd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26112F0B" w14:textId="77777777" w:rsidR="00AB4FAB" w:rsidRPr="00AB4FAB" w:rsidRDefault="00AB4FAB" w:rsidP="00AB4FA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B4FAB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понравилось путешествие? Надеюсь и нашим гостям тоже понравилось</w:t>
      </w:r>
      <w:r w:rsidRPr="00AB4FAB">
        <w:rPr>
          <w:rFonts w:ascii="ff5" w:eastAsia="Times New Roman" w:hAnsi="ff5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. </w:t>
      </w:r>
      <w:r w:rsidRPr="00AB4FAB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Но, к сожалению, </w:t>
      </w:r>
    </w:p>
    <w:p w14:paraId="7C4688CB" w14:textId="77777777" w:rsidR="00AB4FAB" w:rsidRPr="00AB4FAB" w:rsidRDefault="00AB4FAB" w:rsidP="00AB4FA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B4FAB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наше путешествие по высокогорным селам Дагестана закончилось.</w:t>
      </w:r>
    </w:p>
    <w:p w14:paraId="3E794B01" w14:textId="77777777" w:rsidR="00AB4FAB" w:rsidRPr="00AB4FAB" w:rsidRDefault="00AB4FAB" w:rsidP="00AB4FA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Дорогие ребята, вы все </w:t>
      </w:r>
      <w:proofErr w:type="spellStart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сегоднябыли</w:t>
      </w:r>
      <w:proofErr w:type="spellEnd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активными, очень старались, </w:t>
      </w:r>
      <w:proofErr w:type="spellStart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молодцы</w:t>
      </w:r>
      <w:proofErr w:type="gramStart"/>
      <w:r w:rsidRPr="00AB4FAB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!</w:t>
      </w:r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В</w:t>
      </w:r>
      <w:proofErr w:type="gramEnd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ам</w:t>
      </w:r>
      <w:proofErr w:type="spellEnd"/>
      <w:r w:rsidRPr="00AB4FA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4E3F3BAE" w14:textId="77777777" w:rsidR="00AB4FAB" w:rsidRPr="00AB4FAB" w:rsidRDefault="00AB4FAB" w:rsidP="00AB4FA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B4FAB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понравилось путешествие? Надеюсь и нашим гостям тоже понравилось</w:t>
      </w:r>
      <w:r w:rsidRPr="00AB4FAB">
        <w:rPr>
          <w:rFonts w:ascii="ff5" w:eastAsia="Times New Roman" w:hAnsi="ff5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. </w:t>
      </w:r>
      <w:r w:rsidRPr="00AB4FAB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Но, к сожалению, </w:t>
      </w:r>
    </w:p>
    <w:p w14:paraId="6AE165A3" w14:textId="77777777" w:rsidR="00AB4FAB" w:rsidRPr="00AB4FAB" w:rsidRDefault="00AB4FAB" w:rsidP="00AB4FA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B4FAB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наше путешествие по высокогорным селам Дагестана закончилось.</w:t>
      </w:r>
    </w:p>
    <w:p w14:paraId="0759A766" w14:textId="0D6886BA" w:rsidR="00AB4FAB" w:rsidRDefault="00AB4FAB" w:rsidP="0087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Дорогие, ребята, вы сегодня были активными, очень старались, молодцы! Вам понравилось путешествие? Надеюсь и нашим гостям тоже понравилось. Но, к сожалению, наше путешествие по селу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закончилось!</w:t>
      </w:r>
    </w:p>
    <w:p w14:paraId="38F61B3A" w14:textId="78BB5912" w:rsidR="00232BB6" w:rsidRPr="00AB4FAB" w:rsidRDefault="00232BB6" w:rsidP="00AB4F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FAB">
        <w:rPr>
          <w:rFonts w:ascii="Times New Roman" w:hAnsi="Times New Roman" w:cs="Times New Roman"/>
          <w:b/>
          <w:color w:val="FF0000"/>
          <w:sz w:val="28"/>
          <w:szCs w:val="28"/>
        </w:rPr>
        <w:t>Спасибо всем!</w:t>
      </w:r>
    </w:p>
    <w:sectPr w:rsidR="00232BB6" w:rsidRPr="00AB4FAB" w:rsidSect="00C83B15">
      <w:pgSz w:w="11906" w:h="16838"/>
      <w:pgMar w:top="1440" w:right="1440" w:bottom="1440" w:left="1440" w:header="720" w:footer="72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BA"/>
    <w:rsid w:val="00065112"/>
    <w:rsid w:val="0007003B"/>
    <w:rsid w:val="000C612F"/>
    <w:rsid w:val="00102E6D"/>
    <w:rsid w:val="00147FC6"/>
    <w:rsid w:val="00232BB6"/>
    <w:rsid w:val="002D5A48"/>
    <w:rsid w:val="00496CB9"/>
    <w:rsid w:val="004F49BF"/>
    <w:rsid w:val="00523FAB"/>
    <w:rsid w:val="00535F5A"/>
    <w:rsid w:val="00557513"/>
    <w:rsid w:val="0074088C"/>
    <w:rsid w:val="00744E9D"/>
    <w:rsid w:val="008104F7"/>
    <w:rsid w:val="008706BA"/>
    <w:rsid w:val="008E7F38"/>
    <w:rsid w:val="0098477A"/>
    <w:rsid w:val="009E2A2B"/>
    <w:rsid w:val="00A55FCF"/>
    <w:rsid w:val="00AB4FAB"/>
    <w:rsid w:val="00AF28CE"/>
    <w:rsid w:val="00C83B15"/>
    <w:rsid w:val="00C84BC9"/>
    <w:rsid w:val="00DC6FB5"/>
    <w:rsid w:val="00D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B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C8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3B15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C8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C8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3B15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C8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1329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2022-03-16T05:32:00Z</cp:lastPrinted>
  <dcterms:created xsi:type="dcterms:W3CDTF">2022-03-03T06:38:00Z</dcterms:created>
  <dcterms:modified xsi:type="dcterms:W3CDTF">2023-03-14T21:29:00Z</dcterms:modified>
</cp:coreProperties>
</file>